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EF904" w14:textId="77777777" w:rsidR="00A27B07" w:rsidRPr="00A27B07" w:rsidRDefault="00A27B07" w:rsidP="00A27B07"/>
    <w:p w14:paraId="2603136F" w14:textId="77777777" w:rsidR="00A27B07" w:rsidRPr="00A27B07" w:rsidRDefault="00A27B07" w:rsidP="00A27B07"/>
    <w:p w14:paraId="5F0D40B2" w14:textId="77777777" w:rsidR="00A27B07" w:rsidRPr="00A27B07" w:rsidRDefault="00A27B07" w:rsidP="00A27B07"/>
    <w:p w14:paraId="1A77CF6C" w14:textId="77777777" w:rsidR="00A27B07" w:rsidRPr="00A27B07" w:rsidRDefault="00A27B07" w:rsidP="00A27B07"/>
    <w:p w14:paraId="015D2526" w14:textId="77777777" w:rsidR="00A27B07" w:rsidRPr="00A27B07" w:rsidRDefault="00A27B07" w:rsidP="00A27B07"/>
    <w:p w14:paraId="6D66DE25" w14:textId="77777777" w:rsidR="00A27B07" w:rsidRPr="00A27B07" w:rsidRDefault="00A27B07" w:rsidP="00A27B07"/>
    <w:p w14:paraId="1E652C41" w14:textId="77777777" w:rsidR="00A27B07" w:rsidRPr="00A27B07" w:rsidRDefault="00A27B07" w:rsidP="00A27B07"/>
    <w:p w14:paraId="2A5F6D8A" w14:textId="77777777" w:rsidR="00A27B07" w:rsidRPr="00A27B07" w:rsidRDefault="00A27B07" w:rsidP="00A27B07"/>
    <w:p w14:paraId="29FA1C41" w14:textId="77777777" w:rsidR="00A27B07" w:rsidRDefault="00A27B07" w:rsidP="00A27B07"/>
    <w:p w14:paraId="7B1AAA46" w14:textId="77777777" w:rsidR="0099775A" w:rsidRDefault="0099775A" w:rsidP="0048574F"/>
    <w:p w14:paraId="49033644" w14:textId="77777777" w:rsidR="0099775A" w:rsidRPr="0099775A" w:rsidRDefault="0099775A" w:rsidP="0099775A"/>
    <w:p w14:paraId="1B45ABD7" w14:textId="77777777" w:rsidR="0099775A" w:rsidRPr="0099775A" w:rsidRDefault="0099775A" w:rsidP="0099775A"/>
    <w:p w14:paraId="5ADE287A" w14:textId="77777777" w:rsidR="0099775A" w:rsidRPr="0099775A" w:rsidRDefault="0099775A" w:rsidP="0099775A"/>
    <w:p w14:paraId="17C3B434" w14:textId="77777777" w:rsidR="0099775A" w:rsidRDefault="0099775A" w:rsidP="0099775A"/>
    <w:p w14:paraId="49E4E73D" w14:textId="77777777" w:rsidR="009D03AD" w:rsidRPr="0099775A" w:rsidRDefault="0099775A" w:rsidP="0099775A">
      <w:pPr>
        <w:tabs>
          <w:tab w:val="left" w:pos="4489"/>
        </w:tabs>
      </w:pPr>
      <w:r>
        <w:tab/>
      </w:r>
    </w:p>
    <w:sectPr w:rsidR="009D03AD" w:rsidRPr="0099775A" w:rsidSect="00C8783D">
      <w:headerReference w:type="default" r:id="rId6"/>
      <w:footerReference w:type="default" r:id="rId7"/>
      <w:pgSz w:w="11906" w:h="16838"/>
      <w:pgMar w:top="1819" w:right="991" w:bottom="1417" w:left="851" w:header="426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AAD3A" w14:textId="77777777" w:rsidR="008721F5" w:rsidRDefault="008721F5" w:rsidP="00045456">
      <w:pPr>
        <w:spacing w:after="0" w:line="240" w:lineRule="auto"/>
      </w:pPr>
      <w:r>
        <w:separator/>
      </w:r>
    </w:p>
  </w:endnote>
  <w:endnote w:type="continuationSeparator" w:id="0">
    <w:p w14:paraId="3EB09BBA" w14:textId="77777777" w:rsidR="008721F5" w:rsidRDefault="008721F5" w:rsidP="00045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C074F" w14:textId="5CE4A156" w:rsidR="00045456" w:rsidRPr="00EB714E" w:rsidRDefault="00217096" w:rsidP="00CE1780">
    <w:pPr>
      <w:pStyle w:val="Zpat"/>
      <w:ind w:left="-142" w:right="-285"/>
      <w:jc w:val="center"/>
    </w:pPr>
    <w:r>
      <w:rPr>
        <w:noProof/>
      </w:rPr>
      <w:drawing>
        <wp:inline distT="0" distB="0" distL="0" distR="0" wp14:anchorId="4A0E4BC4" wp14:editId="4B7DB5DD">
          <wp:extent cx="6390640" cy="1375410"/>
          <wp:effectExtent l="0" t="0" r="0" b="0"/>
          <wp:docPr id="209757690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576909" name="Obrázek 20975769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0640" cy="1375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3DB96" w14:textId="77777777" w:rsidR="008721F5" w:rsidRDefault="008721F5" w:rsidP="00045456">
      <w:pPr>
        <w:spacing w:after="0" w:line="240" w:lineRule="auto"/>
      </w:pPr>
      <w:r>
        <w:separator/>
      </w:r>
    </w:p>
  </w:footnote>
  <w:footnote w:type="continuationSeparator" w:id="0">
    <w:p w14:paraId="50AE1330" w14:textId="77777777" w:rsidR="008721F5" w:rsidRDefault="008721F5" w:rsidP="00045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C50A4" w14:textId="03A86330" w:rsidR="00045456" w:rsidRPr="00CE1780" w:rsidRDefault="00AC77D6" w:rsidP="00CE1780">
    <w:pPr>
      <w:pStyle w:val="Zhlav"/>
      <w:ind w:left="-142"/>
    </w:pPr>
    <w:r>
      <w:rPr>
        <w:noProof/>
      </w:rPr>
      <w:drawing>
        <wp:inline distT="0" distB="0" distL="0" distR="0" wp14:anchorId="6DF1D23F" wp14:editId="0021CCF7">
          <wp:extent cx="6390640" cy="670560"/>
          <wp:effectExtent l="0" t="0" r="0" b="0"/>
          <wp:docPr id="122407435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074352" name="Obrázek 12240743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064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52"/>
    <w:rsid w:val="00045456"/>
    <w:rsid w:val="00082DAE"/>
    <w:rsid w:val="000870F9"/>
    <w:rsid w:val="00100F81"/>
    <w:rsid w:val="00115E91"/>
    <w:rsid w:val="00132581"/>
    <w:rsid w:val="001349E1"/>
    <w:rsid w:val="00154C36"/>
    <w:rsid w:val="001751FA"/>
    <w:rsid w:val="001B30F2"/>
    <w:rsid w:val="001D34E1"/>
    <w:rsid w:val="001F5604"/>
    <w:rsid w:val="00213F7C"/>
    <w:rsid w:val="00215CAC"/>
    <w:rsid w:val="00217096"/>
    <w:rsid w:val="00232047"/>
    <w:rsid w:val="00271DD2"/>
    <w:rsid w:val="002B270B"/>
    <w:rsid w:val="00302516"/>
    <w:rsid w:val="00307D75"/>
    <w:rsid w:val="00331C1C"/>
    <w:rsid w:val="00385AC7"/>
    <w:rsid w:val="00390714"/>
    <w:rsid w:val="003C0E2F"/>
    <w:rsid w:val="003F6B9D"/>
    <w:rsid w:val="00401F66"/>
    <w:rsid w:val="00412031"/>
    <w:rsid w:val="00443252"/>
    <w:rsid w:val="00480CDB"/>
    <w:rsid w:val="0048352E"/>
    <w:rsid w:val="0048574F"/>
    <w:rsid w:val="00492A1D"/>
    <w:rsid w:val="00497DD4"/>
    <w:rsid w:val="004C6CA0"/>
    <w:rsid w:val="005328F1"/>
    <w:rsid w:val="00553F14"/>
    <w:rsid w:val="00566AEB"/>
    <w:rsid w:val="005B7926"/>
    <w:rsid w:val="005F3195"/>
    <w:rsid w:val="005F4BFB"/>
    <w:rsid w:val="00634928"/>
    <w:rsid w:val="006404EB"/>
    <w:rsid w:val="00674FCD"/>
    <w:rsid w:val="00692ADA"/>
    <w:rsid w:val="006B48C7"/>
    <w:rsid w:val="006C0D43"/>
    <w:rsid w:val="006E17A4"/>
    <w:rsid w:val="00773670"/>
    <w:rsid w:val="007A5AB2"/>
    <w:rsid w:val="007B44C2"/>
    <w:rsid w:val="007B4602"/>
    <w:rsid w:val="007E0F32"/>
    <w:rsid w:val="00847DEC"/>
    <w:rsid w:val="008721F5"/>
    <w:rsid w:val="008D3B86"/>
    <w:rsid w:val="008F2754"/>
    <w:rsid w:val="008F79AA"/>
    <w:rsid w:val="00941228"/>
    <w:rsid w:val="00945290"/>
    <w:rsid w:val="00976989"/>
    <w:rsid w:val="009900D7"/>
    <w:rsid w:val="0099775A"/>
    <w:rsid w:val="009B3AFC"/>
    <w:rsid w:val="009C71FC"/>
    <w:rsid w:val="009D03AD"/>
    <w:rsid w:val="009E0981"/>
    <w:rsid w:val="009E29C0"/>
    <w:rsid w:val="009E393B"/>
    <w:rsid w:val="00A13CB7"/>
    <w:rsid w:val="00A27B07"/>
    <w:rsid w:val="00A40AFA"/>
    <w:rsid w:val="00A44C4B"/>
    <w:rsid w:val="00A5264C"/>
    <w:rsid w:val="00A8441E"/>
    <w:rsid w:val="00A91B33"/>
    <w:rsid w:val="00AA3E43"/>
    <w:rsid w:val="00AC6E49"/>
    <w:rsid w:val="00AC77D6"/>
    <w:rsid w:val="00AD1697"/>
    <w:rsid w:val="00AD38ED"/>
    <w:rsid w:val="00AD78C2"/>
    <w:rsid w:val="00B34232"/>
    <w:rsid w:val="00BC7182"/>
    <w:rsid w:val="00C33D52"/>
    <w:rsid w:val="00C563EF"/>
    <w:rsid w:val="00C709AB"/>
    <w:rsid w:val="00C8783D"/>
    <w:rsid w:val="00CA1BFD"/>
    <w:rsid w:val="00CA21B7"/>
    <w:rsid w:val="00CC5C6B"/>
    <w:rsid w:val="00CE1780"/>
    <w:rsid w:val="00CF3B16"/>
    <w:rsid w:val="00D508DE"/>
    <w:rsid w:val="00D555CA"/>
    <w:rsid w:val="00D6708D"/>
    <w:rsid w:val="00DE6BAA"/>
    <w:rsid w:val="00E06F92"/>
    <w:rsid w:val="00E10D7B"/>
    <w:rsid w:val="00E158F8"/>
    <w:rsid w:val="00E17440"/>
    <w:rsid w:val="00E97A87"/>
    <w:rsid w:val="00EB714E"/>
    <w:rsid w:val="00ED1E0B"/>
    <w:rsid w:val="00ED2FFB"/>
    <w:rsid w:val="00F041F8"/>
    <w:rsid w:val="00F2021B"/>
    <w:rsid w:val="00F42928"/>
    <w:rsid w:val="00F70561"/>
    <w:rsid w:val="00F85778"/>
    <w:rsid w:val="00FA462D"/>
    <w:rsid w:val="00FA6BE4"/>
    <w:rsid w:val="00FB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2527F"/>
  <w15:chartTrackingRefBased/>
  <w15:docId w15:val="{8D6A86B7-67F0-4755-93D9-8B70C88B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5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5456"/>
  </w:style>
  <w:style w:type="paragraph" w:styleId="Zpat">
    <w:name w:val="footer"/>
    <w:basedOn w:val="Normln"/>
    <w:link w:val="ZpatChar"/>
    <w:uiPriority w:val="99"/>
    <w:unhideWhenUsed/>
    <w:rsid w:val="00045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5456"/>
  </w:style>
  <w:style w:type="paragraph" w:styleId="Textbubliny">
    <w:name w:val="Balloon Text"/>
    <w:basedOn w:val="Normln"/>
    <w:link w:val="TextbublinyChar"/>
    <w:uiPriority w:val="99"/>
    <w:semiHidden/>
    <w:unhideWhenUsed/>
    <w:rsid w:val="00640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40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tletika\15\drobnosti\do_wordu\dopis_CAS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dopis_CAS.dotx</Template>
  <TotalTime>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Gattringer</dc:creator>
  <cp:keywords/>
  <dc:description/>
  <cp:lastModifiedBy>Milan Gattringer</cp:lastModifiedBy>
  <cp:revision>14</cp:revision>
  <cp:lastPrinted>2025-01-09T10:34:00Z</cp:lastPrinted>
  <dcterms:created xsi:type="dcterms:W3CDTF">2025-01-09T10:21:00Z</dcterms:created>
  <dcterms:modified xsi:type="dcterms:W3CDTF">2025-02-18T09:40:00Z</dcterms:modified>
</cp:coreProperties>
</file>